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BD53" w14:textId="57C9820E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BED0798" w14:textId="5B89C5ED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  <w:r w:rsidR="002668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B04E4" wp14:editId="737F1085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148340354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88947" w14:textId="107F5248" w:rsidR="002668C4" w:rsidRPr="002668C4" w:rsidRDefault="002668C4" w:rsidP="002668C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668C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04E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2B688947" w14:textId="107F5248" w:rsidR="002668C4" w:rsidRPr="002668C4" w:rsidRDefault="002668C4" w:rsidP="002668C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668C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4F494888" w14:textId="77777777" w:rsidR="00CD36CF" w:rsidRDefault="006C3405" w:rsidP="00CC1F3B">
      <w:pPr>
        <w:pStyle w:val="TitlePageBillPrefix"/>
      </w:pPr>
      <w:sdt>
        <w:sdtPr>
          <w:tag w:val="IntroDate"/>
          <w:id w:val="-1236936958"/>
          <w:placeholder>
            <w:docPart w:val="3AFC95D41D3D4698AB819529ACB41C5A"/>
          </w:placeholder>
          <w:text/>
        </w:sdtPr>
        <w:sdtEndPr/>
        <w:sdtContent>
          <w:r w:rsidR="00AE48A0">
            <w:t>Introduced</w:t>
          </w:r>
        </w:sdtContent>
      </w:sdt>
    </w:p>
    <w:p w14:paraId="49705C0D" w14:textId="164DC435" w:rsidR="00CD36CF" w:rsidRDefault="006C340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05922B1CEAF4F7CA1714B3847B8FE6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57C0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B589BD87BCF4ECB954F973789E9BF52"/>
          </w:placeholder>
          <w:text/>
        </w:sdtPr>
        <w:sdtEndPr/>
        <w:sdtContent>
          <w:r w:rsidR="00E52578">
            <w:t>898</w:t>
          </w:r>
        </w:sdtContent>
      </w:sdt>
    </w:p>
    <w:p w14:paraId="768845F9" w14:textId="0BCBDC11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1D516711C4304327B21BF4A7CC392C23"/>
          </w:placeholder>
          <w:text w:multiLine="1"/>
        </w:sdtPr>
        <w:sdtEndPr/>
        <w:sdtContent>
          <w:r w:rsidR="00857C0C">
            <w:t>Senator</w:t>
          </w:r>
          <w:r w:rsidR="004E4507">
            <w:t>s</w:t>
          </w:r>
          <w:r w:rsidR="00857C0C">
            <w:t xml:space="preserve"> Oliverio</w:t>
          </w:r>
          <w:r w:rsidR="004E4507">
            <w:t xml:space="preserve"> and Rose</w:t>
          </w:r>
          <w:r w:rsidR="00154B8B">
            <w:t xml:space="preserve"> </w:t>
          </w:r>
        </w:sdtContent>
      </w:sdt>
    </w:p>
    <w:p w14:paraId="64F146D5" w14:textId="41BA4688" w:rsidR="00E831B3" w:rsidRDefault="00CD36CF" w:rsidP="00857C0C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EDD14023E935404CACEAC44334D1E270"/>
          </w:placeholder>
          <w:text w:multiLine="1"/>
        </w:sdtPr>
        <w:sdtEndPr/>
        <w:sdtContent>
          <w:r w:rsidR="00E52578" w:rsidRPr="00E52578">
            <w:t>Introduced March 24, 2025; referred</w:t>
          </w:r>
          <w:r w:rsidR="00E52578" w:rsidRPr="00E52578">
            <w:br/>
            <w:t xml:space="preserve">to the Committee on </w:t>
          </w:r>
          <w:r w:rsidR="006C3405">
            <w:t>Transportation and Infrastructure; and then to the Committee on Finance</w:t>
          </w:r>
        </w:sdtContent>
      </w:sdt>
      <w:r>
        <w:t>]</w:t>
      </w:r>
    </w:p>
    <w:p w14:paraId="17375071" w14:textId="73D76245" w:rsidR="00303684" w:rsidRDefault="0000526A" w:rsidP="00CC1F3B">
      <w:pPr>
        <w:pStyle w:val="TitleSection"/>
      </w:pPr>
      <w:r>
        <w:lastRenderedPageBreak/>
        <w:t>A BILL</w:t>
      </w:r>
      <w:r w:rsidR="00A651CD">
        <w:t xml:space="preserve"> to amend the </w:t>
      </w:r>
      <w:r w:rsidR="002B2487">
        <w:t>C</w:t>
      </w:r>
      <w:r w:rsidR="00A651CD">
        <w:t xml:space="preserve">ode of West Virginia, 1931, as amended, by adding a new article, designated §17-9-1, relating to a pilot program for snow removal; </w:t>
      </w:r>
      <w:r w:rsidR="000D202E">
        <w:t xml:space="preserve">requiring requests for proposals; establishing a time limit; establishing liability; creating criminal penalties; </w:t>
      </w:r>
      <w:r w:rsidR="00042C3E">
        <w:t xml:space="preserve">and </w:t>
      </w:r>
      <w:r w:rsidR="000D202E">
        <w:t xml:space="preserve">providing </w:t>
      </w:r>
      <w:r w:rsidR="008B511D">
        <w:t xml:space="preserve">terms for cancelling </w:t>
      </w:r>
      <w:r w:rsidR="000D202E">
        <w:t xml:space="preserve">a contract.    </w:t>
      </w:r>
    </w:p>
    <w:p w14:paraId="2CED3A0C" w14:textId="396313D6" w:rsidR="00A651CD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5E14DDEE" w14:textId="77777777" w:rsidR="00A651CD" w:rsidRDefault="00A651CD" w:rsidP="00CC1F3B">
      <w:pPr>
        <w:pStyle w:val="EnactingClause"/>
        <w:rPr>
          <w:i w:val="0"/>
          <w:iCs/>
        </w:rPr>
        <w:sectPr w:rsidR="00A651CD" w:rsidSect="00A651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0559F6" w14:textId="358B430F" w:rsidR="00A651CD" w:rsidRPr="00A651CD" w:rsidRDefault="00A651CD" w:rsidP="00870B51">
      <w:pPr>
        <w:pStyle w:val="ArticleHeading"/>
        <w:rPr>
          <w:u w:val="single"/>
        </w:rPr>
      </w:pPr>
      <w:r w:rsidRPr="00A651CD">
        <w:rPr>
          <w:u w:val="single"/>
        </w:rPr>
        <w:t>ARTICLE 9. GENERAL PROVISIONS APPLICABLE TO STATE ROADS.</w:t>
      </w:r>
    </w:p>
    <w:p w14:paraId="1D698595" w14:textId="320EE12D" w:rsidR="00A651CD" w:rsidRPr="00A651CD" w:rsidRDefault="00A651CD" w:rsidP="00870B51">
      <w:pPr>
        <w:pStyle w:val="ArticleHeading"/>
        <w:rPr>
          <w:sz w:val="22"/>
          <w:u w:val="single"/>
        </w:rPr>
      </w:pPr>
      <w:r w:rsidRPr="00A651CD">
        <w:rPr>
          <w:sz w:val="22"/>
          <w:u w:val="single"/>
        </w:rPr>
        <w:t>§17-9-1</w:t>
      </w:r>
      <w:r w:rsidRPr="00A651CD">
        <w:rPr>
          <w:caps w:val="0"/>
          <w:sz w:val="22"/>
          <w:u w:val="single"/>
        </w:rPr>
        <w:t xml:space="preserve"> </w:t>
      </w:r>
      <w:r w:rsidR="000D202E">
        <w:rPr>
          <w:caps w:val="0"/>
          <w:sz w:val="22"/>
          <w:u w:val="single"/>
        </w:rPr>
        <w:t>S</w:t>
      </w:r>
      <w:r w:rsidRPr="00A651CD">
        <w:rPr>
          <w:caps w:val="0"/>
          <w:sz w:val="22"/>
          <w:u w:val="single"/>
        </w:rPr>
        <w:t>now removal pilot program.</w:t>
      </w:r>
    </w:p>
    <w:p w14:paraId="1F096D34" w14:textId="77777777" w:rsidR="00A651CD" w:rsidRPr="00A651CD" w:rsidRDefault="00A651CD" w:rsidP="00CC1F3B">
      <w:pPr>
        <w:pStyle w:val="EnactingClause"/>
        <w:rPr>
          <w:i w:val="0"/>
          <w:iCs/>
        </w:rPr>
        <w:sectPr w:rsidR="00A651CD" w:rsidRPr="00A651CD" w:rsidSect="00A651C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259364" w14:textId="103D51D8" w:rsidR="005C0447" w:rsidRPr="001A3C69" w:rsidRDefault="00A651CD" w:rsidP="005C0447">
      <w:pPr>
        <w:pStyle w:val="SectionBody"/>
        <w:rPr>
          <w:u w:val="single"/>
        </w:rPr>
      </w:pPr>
      <w:r w:rsidRPr="001A3C69">
        <w:rPr>
          <w:u w:val="single"/>
        </w:rPr>
        <w:t>(a)</w:t>
      </w:r>
      <w:r w:rsidR="005C0447" w:rsidRPr="001A3C69">
        <w:rPr>
          <w:u w:val="single"/>
        </w:rPr>
        <w:t xml:space="preserve"> The Division of Highways is tasked with providing snow removal for all 55 counties</w:t>
      </w:r>
      <w:r w:rsidR="00805A2D" w:rsidRPr="001A3C69">
        <w:rPr>
          <w:u w:val="single"/>
        </w:rPr>
        <w:t xml:space="preserve"> of the State of West Virginia,</w:t>
      </w:r>
      <w:r w:rsidR="005C0447" w:rsidRPr="001A3C69">
        <w:rPr>
          <w:u w:val="single"/>
        </w:rPr>
        <w:t xml:space="preserve"> with the roads being prioritized in</w:t>
      </w:r>
      <w:r w:rsidR="00805A2D" w:rsidRPr="001A3C69">
        <w:rPr>
          <w:u w:val="single"/>
        </w:rPr>
        <w:t>to</w:t>
      </w:r>
      <w:r w:rsidR="005C0447" w:rsidRPr="001A3C69">
        <w:rPr>
          <w:u w:val="single"/>
        </w:rPr>
        <w:t xml:space="preserve"> 4 categories: </w:t>
      </w:r>
    </w:p>
    <w:p w14:paraId="3B77B604" w14:textId="77D7070D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(1) Priority 1 Routes: Interstate, Expressway, National Highway System, and all other United States and West Virginia routes with some Priority 1 routes also include high-traffic county routes;</w:t>
      </w:r>
    </w:p>
    <w:p w14:paraId="7A8E8C0B" w14:textId="66CFA9B8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(2) Priority 2 Routes: All other school bus routes that are not considered Priority 1;</w:t>
      </w:r>
    </w:p>
    <w:p w14:paraId="499F84F8" w14:textId="3B08B43E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(3) Priority 3 Routes: Remaining routes, not including park and forest routes; and</w:t>
      </w:r>
    </w:p>
    <w:p w14:paraId="526D6CA2" w14:textId="15EB42B4" w:rsidR="005C0447" w:rsidRPr="001A3C69" w:rsidRDefault="005C0447" w:rsidP="005C0447">
      <w:pPr>
        <w:pStyle w:val="SectionBody"/>
        <w:rPr>
          <w:u w:val="single"/>
        </w:rPr>
      </w:pPr>
      <w:r w:rsidRPr="001A3C69">
        <w:rPr>
          <w:u w:val="single"/>
        </w:rPr>
        <w:t>(4) Priority 4 Routes: Park and forest routes.</w:t>
      </w:r>
      <w:r w:rsidR="00A651CD" w:rsidRPr="001A3C69">
        <w:rPr>
          <w:u w:val="single"/>
        </w:rPr>
        <w:t xml:space="preserve"> </w:t>
      </w:r>
      <w:r w:rsidRPr="001A3C69">
        <w:rPr>
          <w:u w:val="single"/>
        </w:rPr>
        <w:t xml:space="preserve"> </w:t>
      </w:r>
    </w:p>
    <w:p w14:paraId="7499DF17" w14:textId="7C9463AF" w:rsidR="00805A2D" w:rsidRPr="001A3C69" w:rsidRDefault="00805A2D" w:rsidP="005C0447">
      <w:pPr>
        <w:pStyle w:val="SectionBody"/>
        <w:rPr>
          <w:u w:val="single"/>
        </w:rPr>
      </w:pPr>
      <w:r w:rsidRPr="001A3C69">
        <w:rPr>
          <w:u w:val="single"/>
        </w:rPr>
        <w:t xml:space="preserve">(b) When routes that fall under Priority 1 are cleared, members of the Division of Highways can then move onto secondary routes in Priority routes 2 and </w:t>
      </w:r>
      <w:r w:rsidR="008B511D" w:rsidRPr="001A3C69">
        <w:rPr>
          <w:u w:val="single"/>
        </w:rPr>
        <w:t>3 but</w:t>
      </w:r>
      <w:r w:rsidRPr="001A3C69">
        <w:rPr>
          <w:u w:val="single"/>
        </w:rPr>
        <w:t xml:space="preserve"> will go back to clearing Priority 1 routes if more snow falls.</w:t>
      </w:r>
    </w:p>
    <w:p w14:paraId="006EB6B7" w14:textId="611E6E9D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805A2D" w:rsidRPr="001A3C69">
        <w:rPr>
          <w:u w:val="single"/>
        </w:rPr>
        <w:t>c</w:t>
      </w:r>
      <w:r w:rsidRPr="001A3C69">
        <w:rPr>
          <w:u w:val="single"/>
        </w:rPr>
        <w:t xml:space="preserve">) Snow removal on the secondary roads in Monongalia County and Preston County has not been dependable providing a hardship on </w:t>
      </w:r>
      <w:r w:rsidR="008B511D" w:rsidRPr="001A3C69">
        <w:rPr>
          <w:u w:val="single"/>
        </w:rPr>
        <w:t xml:space="preserve">the citizens of </w:t>
      </w:r>
      <w:r w:rsidRPr="001A3C69">
        <w:rPr>
          <w:u w:val="single"/>
        </w:rPr>
        <w:t>West Virginia.</w:t>
      </w:r>
    </w:p>
    <w:p w14:paraId="2000575B" w14:textId="16CD2EDB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805A2D" w:rsidRPr="001A3C69">
        <w:rPr>
          <w:u w:val="single"/>
        </w:rPr>
        <w:t>d</w:t>
      </w:r>
      <w:r w:rsidRPr="001A3C69">
        <w:rPr>
          <w:u w:val="single"/>
        </w:rPr>
        <w:t xml:space="preserve">) The Division of Highways shall establish a two-year </w:t>
      </w:r>
      <w:r w:rsidR="000D202E" w:rsidRPr="001A3C69">
        <w:rPr>
          <w:u w:val="single"/>
        </w:rPr>
        <w:t xml:space="preserve">pilot </w:t>
      </w:r>
      <w:r w:rsidRPr="001A3C69">
        <w:rPr>
          <w:u w:val="single"/>
        </w:rPr>
        <w:t xml:space="preserve">program to put out a Request for Proposal for </w:t>
      </w:r>
      <w:r w:rsidR="00E21E15" w:rsidRPr="001A3C69">
        <w:rPr>
          <w:u w:val="single"/>
        </w:rPr>
        <w:t xml:space="preserve">multiple </w:t>
      </w:r>
      <w:r w:rsidRPr="001A3C69">
        <w:rPr>
          <w:u w:val="single"/>
        </w:rPr>
        <w:t>vendors to provide snow removal for District 4's secondary roads in Monongalia County and Preston County.</w:t>
      </w:r>
    </w:p>
    <w:p w14:paraId="60BFCAA2" w14:textId="3120980A" w:rsidR="00E21E15" w:rsidRPr="001A3C69" w:rsidRDefault="00E21E15" w:rsidP="005C0447">
      <w:pPr>
        <w:pStyle w:val="SectionBody"/>
        <w:rPr>
          <w:u w:val="single"/>
        </w:rPr>
      </w:pPr>
      <w:r w:rsidRPr="001A3C69">
        <w:rPr>
          <w:u w:val="single"/>
        </w:rPr>
        <w:t>(e) The Division of Highways shall have sole discretion in identifying the specific roads requiring  maintenance under this pilot program.</w:t>
      </w:r>
    </w:p>
    <w:p w14:paraId="3C655358" w14:textId="344AE447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E21E15" w:rsidRPr="001A3C69">
        <w:rPr>
          <w:u w:val="single"/>
        </w:rPr>
        <w:t>f</w:t>
      </w:r>
      <w:r w:rsidRPr="001A3C69">
        <w:rPr>
          <w:u w:val="single"/>
        </w:rPr>
        <w:t xml:space="preserve">) No </w:t>
      </w:r>
      <w:r w:rsidR="000D202E" w:rsidRPr="001A3C69">
        <w:rPr>
          <w:u w:val="single"/>
        </w:rPr>
        <w:t xml:space="preserve">vendor </w:t>
      </w:r>
      <w:r w:rsidRPr="001A3C69">
        <w:rPr>
          <w:u w:val="single"/>
        </w:rPr>
        <w:t xml:space="preserve">employed to remove snow and ice from </w:t>
      </w:r>
      <w:r w:rsidR="000D202E" w:rsidRPr="001A3C69">
        <w:rPr>
          <w:u w:val="single"/>
        </w:rPr>
        <w:t xml:space="preserve">the secondary roads in Monongalia </w:t>
      </w:r>
      <w:r w:rsidR="000D202E" w:rsidRPr="001A3C69">
        <w:rPr>
          <w:u w:val="single"/>
        </w:rPr>
        <w:lastRenderedPageBreak/>
        <w:t>County and Preston County</w:t>
      </w:r>
      <w:r w:rsidRPr="001A3C69">
        <w:rPr>
          <w:u w:val="single"/>
        </w:rPr>
        <w:t xml:space="preserve"> shall be afforded sovereign immunity or immunity in any form whatsoever.</w:t>
      </w:r>
    </w:p>
    <w:p w14:paraId="785FA00F" w14:textId="00273B7A" w:rsidR="000F4DE3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E21E15" w:rsidRPr="001A3C69">
        <w:rPr>
          <w:u w:val="single"/>
        </w:rPr>
        <w:t>g</w:t>
      </w:r>
      <w:r w:rsidRPr="001A3C69">
        <w:rPr>
          <w:u w:val="single"/>
        </w:rPr>
        <w:t xml:space="preserve">) </w:t>
      </w:r>
      <w:r w:rsidR="000D202E" w:rsidRPr="001A3C69">
        <w:rPr>
          <w:u w:val="single"/>
        </w:rPr>
        <w:t xml:space="preserve">Vendors </w:t>
      </w:r>
      <w:r w:rsidRPr="001A3C69">
        <w:rPr>
          <w:u w:val="single"/>
        </w:rPr>
        <w:t xml:space="preserve">so employed shall be liable for civil damages, including damages for death, injury, or property damage resulting from any act or omission relating to the removal of snow and ice from </w:t>
      </w:r>
      <w:r w:rsidR="000D202E" w:rsidRPr="001A3C69">
        <w:rPr>
          <w:u w:val="single"/>
        </w:rPr>
        <w:t>the secondary roads in Monongalia County and Preston County</w:t>
      </w:r>
      <w:r w:rsidRPr="001A3C69">
        <w:rPr>
          <w:u w:val="single"/>
        </w:rPr>
        <w:t>.</w:t>
      </w:r>
    </w:p>
    <w:p w14:paraId="6098C33D" w14:textId="6DE1D051" w:rsidR="005C0447" w:rsidRPr="001A3C69" w:rsidRDefault="000F4DE3" w:rsidP="005C0447">
      <w:pPr>
        <w:pStyle w:val="SectionBody"/>
        <w:rPr>
          <w:u w:val="single"/>
        </w:rPr>
      </w:pPr>
      <w:r w:rsidRPr="001A3C69">
        <w:rPr>
          <w:u w:val="single"/>
        </w:rPr>
        <w:t>(</w:t>
      </w:r>
      <w:r w:rsidR="00E21E15" w:rsidRPr="001A3C69">
        <w:rPr>
          <w:u w:val="single"/>
        </w:rPr>
        <w:t>h</w:t>
      </w:r>
      <w:r w:rsidRPr="001A3C69">
        <w:rPr>
          <w:u w:val="single"/>
        </w:rPr>
        <w:t>) In the event that a contracted vendor</w:t>
      </w:r>
      <w:r w:rsidR="000D202E" w:rsidRPr="001A3C69">
        <w:rPr>
          <w:u w:val="single"/>
        </w:rPr>
        <w:t xml:space="preserve"> is substandard or non-satisfactory, the Secretary of the Division of Highways can terminate the vendor's contract with </w:t>
      </w:r>
      <w:r w:rsidR="00E21E15" w:rsidRPr="001A3C69">
        <w:rPr>
          <w:u w:val="single"/>
        </w:rPr>
        <w:t>30</w:t>
      </w:r>
      <w:r w:rsidR="000D202E" w:rsidRPr="001A3C69">
        <w:rPr>
          <w:u w:val="single"/>
        </w:rPr>
        <w:t xml:space="preserve"> days</w:t>
      </w:r>
      <w:r w:rsidR="008B511D" w:rsidRPr="001A3C69">
        <w:rPr>
          <w:u w:val="single"/>
        </w:rPr>
        <w:t>'</w:t>
      </w:r>
      <w:r w:rsidR="000D202E" w:rsidRPr="001A3C69">
        <w:rPr>
          <w:u w:val="single"/>
        </w:rPr>
        <w:t xml:space="preserve"> notice.</w:t>
      </w:r>
    </w:p>
    <w:p w14:paraId="38ED6D5C" w14:textId="1EDE13C4" w:rsidR="006865E9" w:rsidRDefault="00CF1DCA" w:rsidP="00CC1F3B">
      <w:pPr>
        <w:pStyle w:val="Note"/>
      </w:pPr>
      <w:r>
        <w:t>NOTE: The</w:t>
      </w:r>
      <w:r w:rsidR="006865E9">
        <w:t xml:space="preserve"> purpose of this bill is to</w:t>
      </w:r>
      <w:r w:rsidR="000D202E">
        <w:t xml:space="preserve"> create a snow removal pilot program with the Division of Highways.</w:t>
      </w:r>
      <w:r w:rsidR="006865E9">
        <w:t xml:space="preserve"> </w:t>
      </w:r>
    </w:p>
    <w:p w14:paraId="078944F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A651C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7F7" w14:textId="77777777" w:rsidR="001A71FF" w:rsidRPr="00B844FE" w:rsidRDefault="001A71FF" w:rsidP="00B844FE">
      <w:r>
        <w:separator/>
      </w:r>
    </w:p>
  </w:endnote>
  <w:endnote w:type="continuationSeparator" w:id="0">
    <w:p w14:paraId="79883A15" w14:textId="77777777" w:rsidR="001A71FF" w:rsidRPr="00B844FE" w:rsidRDefault="001A71F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F7E198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A6DA5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565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00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35CFC" w14:textId="20F95174" w:rsidR="00805A2D" w:rsidRDefault="00805A2D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7CE" w14:textId="77777777" w:rsidR="001A71FF" w:rsidRPr="00B844FE" w:rsidRDefault="001A71FF" w:rsidP="00B844FE">
      <w:r>
        <w:separator/>
      </w:r>
    </w:p>
  </w:footnote>
  <w:footnote w:type="continuationSeparator" w:id="0">
    <w:p w14:paraId="2826E8A9" w14:textId="77777777" w:rsidR="001A71FF" w:rsidRPr="00B844FE" w:rsidRDefault="001A71F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7EDB" w14:textId="77777777" w:rsidR="002A0269" w:rsidRPr="00B844FE" w:rsidRDefault="006C3405">
    <w:pPr>
      <w:pStyle w:val="Header"/>
    </w:pPr>
    <w:sdt>
      <w:sdtPr>
        <w:id w:val="-684364211"/>
        <w:placeholder>
          <w:docPart w:val="F05922B1CEAF4F7CA1714B3847B8FE6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05922B1CEAF4F7CA1714B3847B8FE6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D3C1" w14:textId="143D86B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857C0C">
      <w:rPr>
        <w:sz w:val="22"/>
        <w:szCs w:val="22"/>
      </w:rPr>
      <w:t>S</w:t>
    </w:r>
    <w:r w:rsidR="00805A2D">
      <w:rPr>
        <w:sz w:val="22"/>
        <w:szCs w:val="22"/>
      </w:rPr>
      <w:t>B</w:t>
    </w:r>
    <w:r w:rsidR="00E52578">
      <w:rPr>
        <w:sz w:val="22"/>
        <w:szCs w:val="22"/>
      </w:rPr>
      <w:t xml:space="preserve"> 898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05A2D">
          <w:rPr>
            <w:sz w:val="22"/>
            <w:szCs w:val="22"/>
          </w:rPr>
          <w:t>2025R</w:t>
        </w:r>
        <w:r w:rsidR="00857C0C">
          <w:rPr>
            <w:sz w:val="22"/>
            <w:szCs w:val="22"/>
          </w:rPr>
          <w:t>3963</w:t>
        </w:r>
      </w:sdtContent>
    </w:sdt>
  </w:p>
  <w:p w14:paraId="18D86C3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A84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D"/>
    <w:rsid w:val="0000526A"/>
    <w:rsid w:val="00010906"/>
    <w:rsid w:val="0003714C"/>
    <w:rsid w:val="00042C3E"/>
    <w:rsid w:val="000573A9"/>
    <w:rsid w:val="00074CE1"/>
    <w:rsid w:val="00085D22"/>
    <w:rsid w:val="00093AB0"/>
    <w:rsid w:val="000C5C77"/>
    <w:rsid w:val="000D202E"/>
    <w:rsid w:val="000E3912"/>
    <w:rsid w:val="000F051C"/>
    <w:rsid w:val="000F4DE3"/>
    <w:rsid w:val="0010070F"/>
    <w:rsid w:val="0011588A"/>
    <w:rsid w:val="00115D0A"/>
    <w:rsid w:val="00140C75"/>
    <w:rsid w:val="0015112E"/>
    <w:rsid w:val="00154B8B"/>
    <w:rsid w:val="001552E7"/>
    <w:rsid w:val="001566B4"/>
    <w:rsid w:val="0018666E"/>
    <w:rsid w:val="00196DE0"/>
    <w:rsid w:val="001A3C69"/>
    <w:rsid w:val="001A66B7"/>
    <w:rsid w:val="001A71FF"/>
    <w:rsid w:val="001C279E"/>
    <w:rsid w:val="001D3679"/>
    <w:rsid w:val="001D459E"/>
    <w:rsid w:val="00201802"/>
    <w:rsid w:val="00202466"/>
    <w:rsid w:val="00211F02"/>
    <w:rsid w:val="0022348D"/>
    <w:rsid w:val="002668C4"/>
    <w:rsid w:val="0027011C"/>
    <w:rsid w:val="00274200"/>
    <w:rsid w:val="00275740"/>
    <w:rsid w:val="002968EE"/>
    <w:rsid w:val="002A0269"/>
    <w:rsid w:val="002B2487"/>
    <w:rsid w:val="002C2613"/>
    <w:rsid w:val="00303684"/>
    <w:rsid w:val="003143F5"/>
    <w:rsid w:val="00314854"/>
    <w:rsid w:val="00337938"/>
    <w:rsid w:val="00394191"/>
    <w:rsid w:val="003C51CD"/>
    <w:rsid w:val="003C6034"/>
    <w:rsid w:val="00400B5C"/>
    <w:rsid w:val="00403CC5"/>
    <w:rsid w:val="004368E0"/>
    <w:rsid w:val="00490916"/>
    <w:rsid w:val="004B4DB8"/>
    <w:rsid w:val="004C13DD"/>
    <w:rsid w:val="004D3ABE"/>
    <w:rsid w:val="004E3441"/>
    <w:rsid w:val="004E4507"/>
    <w:rsid w:val="00500579"/>
    <w:rsid w:val="005629D4"/>
    <w:rsid w:val="005A5366"/>
    <w:rsid w:val="005C0447"/>
    <w:rsid w:val="00603718"/>
    <w:rsid w:val="006369EB"/>
    <w:rsid w:val="00637E73"/>
    <w:rsid w:val="00661126"/>
    <w:rsid w:val="006865E9"/>
    <w:rsid w:val="00686E9A"/>
    <w:rsid w:val="00691F3E"/>
    <w:rsid w:val="00694BFB"/>
    <w:rsid w:val="006A106B"/>
    <w:rsid w:val="006C3405"/>
    <w:rsid w:val="006C523D"/>
    <w:rsid w:val="006D4036"/>
    <w:rsid w:val="0078332F"/>
    <w:rsid w:val="0079370F"/>
    <w:rsid w:val="007A5259"/>
    <w:rsid w:val="007A7081"/>
    <w:rsid w:val="007F1CF5"/>
    <w:rsid w:val="00805A2D"/>
    <w:rsid w:val="00834EDE"/>
    <w:rsid w:val="008357D8"/>
    <w:rsid w:val="00857C0C"/>
    <w:rsid w:val="008736AA"/>
    <w:rsid w:val="008B511D"/>
    <w:rsid w:val="008D275D"/>
    <w:rsid w:val="009069FE"/>
    <w:rsid w:val="009404A8"/>
    <w:rsid w:val="00946186"/>
    <w:rsid w:val="00980327"/>
    <w:rsid w:val="00986478"/>
    <w:rsid w:val="009A0265"/>
    <w:rsid w:val="009B5557"/>
    <w:rsid w:val="009F1067"/>
    <w:rsid w:val="00A31E01"/>
    <w:rsid w:val="00A527AD"/>
    <w:rsid w:val="00A651CD"/>
    <w:rsid w:val="00A718CF"/>
    <w:rsid w:val="00A82F0F"/>
    <w:rsid w:val="00AA069B"/>
    <w:rsid w:val="00AE48A0"/>
    <w:rsid w:val="00AE61BE"/>
    <w:rsid w:val="00B16F25"/>
    <w:rsid w:val="00B24422"/>
    <w:rsid w:val="00B31588"/>
    <w:rsid w:val="00B66B81"/>
    <w:rsid w:val="00B71E6F"/>
    <w:rsid w:val="00B7687E"/>
    <w:rsid w:val="00B80C20"/>
    <w:rsid w:val="00B844FE"/>
    <w:rsid w:val="00B86B4F"/>
    <w:rsid w:val="00BA1F84"/>
    <w:rsid w:val="00BC562B"/>
    <w:rsid w:val="00C01722"/>
    <w:rsid w:val="00C33014"/>
    <w:rsid w:val="00C33434"/>
    <w:rsid w:val="00C34869"/>
    <w:rsid w:val="00C42EB6"/>
    <w:rsid w:val="00C62327"/>
    <w:rsid w:val="00C85096"/>
    <w:rsid w:val="00CB20EF"/>
    <w:rsid w:val="00CC1F3B"/>
    <w:rsid w:val="00CC5CF2"/>
    <w:rsid w:val="00CD12CB"/>
    <w:rsid w:val="00CD36CF"/>
    <w:rsid w:val="00CF1DCA"/>
    <w:rsid w:val="00D3689C"/>
    <w:rsid w:val="00D579FC"/>
    <w:rsid w:val="00D81C16"/>
    <w:rsid w:val="00DE526B"/>
    <w:rsid w:val="00DF199D"/>
    <w:rsid w:val="00E01542"/>
    <w:rsid w:val="00E11E6C"/>
    <w:rsid w:val="00E21E15"/>
    <w:rsid w:val="00E22B3E"/>
    <w:rsid w:val="00E365F1"/>
    <w:rsid w:val="00E51737"/>
    <w:rsid w:val="00E52578"/>
    <w:rsid w:val="00E62F48"/>
    <w:rsid w:val="00E831B3"/>
    <w:rsid w:val="00E86957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A98CF"/>
  <w15:chartTrackingRefBased/>
  <w15:docId w15:val="{A37FC84A-4EE5-44E9-BCDD-9244528C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51C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C95D41D3D4698AB819529ACB4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B65E-44A0-42A9-91EC-A913F2221104}"/>
      </w:docPartPr>
      <w:docPartBody>
        <w:p w:rsidR="00DE63B4" w:rsidRDefault="00DE63B4">
          <w:pPr>
            <w:pStyle w:val="3AFC95D41D3D4698AB819529ACB41C5A"/>
          </w:pPr>
          <w:r w:rsidRPr="00B844FE">
            <w:t>Prefix Text</w:t>
          </w:r>
        </w:p>
      </w:docPartBody>
    </w:docPart>
    <w:docPart>
      <w:docPartPr>
        <w:name w:val="F05922B1CEAF4F7CA1714B3847B8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8896-F319-404B-9F37-04BCD8C94A19}"/>
      </w:docPartPr>
      <w:docPartBody>
        <w:p w:rsidR="00DE63B4" w:rsidRDefault="00DE63B4">
          <w:pPr>
            <w:pStyle w:val="F05922B1CEAF4F7CA1714B3847B8FE6A"/>
          </w:pPr>
          <w:r w:rsidRPr="00B844FE">
            <w:t>[Type here]</w:t>
          </w:r>
        </w:p>
      </w:docPartBody>
    </w:docPart>
    <w:docPart>
      <w:docPartPr>
        <w:name w:val="1B589BD87BCF4ECB954F973789E9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1C02-DB24-4180-BF65-6AF8C9A1A9A5}"/>
      </w:docPartPr>
      <w:docPartBody>
        <w:p w:rsidR="00DE63B4" w:rsidRDefault="00DE63B4">
          <w:pPr>
            <w:pStyle w:val="1B589BD87BCF4ECB954F973789E9BF52"/>
          </w:pPr>
          <w:r w:rsidRPr="00B844FE">
            <w:t>Number</w:t>
          </w:r>
        </w:p>
      </w:docPartBody>
    </w:docPart>
    <w:docPart>
      <w:docPartPr>
        <w:name w:val="1D516711C4304327B21BF4A7CC39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8A54-6384-49F6-8961-CB8E3399B4AA}"/>
      </w:docPartPr>
      <w:docPartBody>
        <w:p w:rsidR="00DE63B4" w:rsidRDefault="00DE63B4">
          <w:pPr>
            <w:pStyle w:val="1D516711C4304327B21BF4A7CC392C23"/>
          </w:pPr>
          <w:r w:rsidRPr="00B844FE">
            <w:t>Enter Sponsors Here</w:t>
          </w:r>
        </w:p>
      </w:docPartBody>
    </w:docPart>
    <w:docPart>
      <w:docPartPr>
        <w:name w:val="EDD14023E935404CACEAC44334D1E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01E2-6FD6-4155-AC22-88756A2EBB3B}"/>
      </w:docPartPr>
      <w:docPartBody>
        <w:p w:rsidR="00DE63B4" w:rsidRDefault="00DE63B4">
          <w:pPr>
            <w:pStyle w:val="EDD14023E935404CACEAC44334D1E27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31"/>
    <w:rsid w:val="000F051C"/>
    <w:rsid w:val="00115D0A"/>
    <w:rsid w:val="001B14E1"/>
    <w:rsid w:val="00202466"/>
    <w:rsid w:val="00337938"/>
    <w:rsid w:val="00490916"/>
    <w:rsid w:val="005629D4"/>
    <w:rsid w:val="00603718"/>
    <w:rsid w:val="00661126"/>
    <w:rsid w:val="0078332F"/>
    <w:rsid w:val="007B3831"/>
    <w:rsid w:val="009404A8"/>
    <w:rsid w:val="00A82F0F"/>
    <w:rsid w:val="00B31588"/>
    <w:rsid w:val="00D3689C"/>
    <w:rsid w:val="00DE63B4"/>
    <w:rsid w:val="00E22B3E"/>
    <w:rsid w:val="00E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C95D41D3D4698AB819529ACB41C5A">
    <w:name w:val="3AFC95D41D3D4698AB819529ACB41C5A"/>
  </w:style>
  <w:style w:type="paragraph" w:customStyle="1" w:styleId="F05922B1CEAF4F7CA1714B3847B8FE6A">
    <w:name w:val="F05922B1CEAF4F7CA1714B3847B8FE6A"/>
  </w:style>
  <w:style w:type="paragraph" w:customStyle="1" w:styleId="1B589BD87BCF4ECB954F973789E9BF52">
    <w:name w:val="1B589BD87BCF4ECB954F973789E9BF52"/>
  </w:style>
  <w:style w:type="paragraph" w:customStyle="1" w:styleId="1D516711C4304327B21BF4A7CC392C23">
    <w:name w:val="1D516711C4304327B21BF4A7CC392C2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D14023E935404CACEAC44334D1E270">
    <w:name w:val="EDD14023E935404CACEAC44334D1E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Kristin Jones</cp:lastModifiedBy>
  <cp:revision>9</cp:revision>
  <dcterms:created xsi:type="dcterms:W3CDTF">2025-03-15T16:02:00Z</dcterms:created>
  <dcterms:modified xsi:type="dcterms:W3CDTF">2025-03-24T12:53:00Z</dcterms:modified>
</cp:coreProperties>
</file>